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10EE">
        <w:rPr>
          <w:rFonts w:ascii="Times New Roman" w:hAnsi="Times New Roman"/>
          <w:b/>
          <w:bCs/>
          <w:sz w:val="24"/>
          <w:szCs w:val="24"/>
        </w:rPr>
        <w:t>МУНИЦИПАЛЬНОЕ ДОШКОЛЬНОЕ ОБРАЗОВАТЕЛЬНОЕ УЧРЕЖДЕНИЕ «ДЕТСКИЙ САД № 66»</w:t>
      </w:r>
    </w:p>
    <w:p w:rsidR="003317EA" w:rsidRPr="00BE10EE" w:rsidRDefault="003317EA" w:rsidP="00BE10E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E10EE">
        <w:rPr>
          <w:rFonts w:ascii="Times New Roman" w:hAnsi="Times New Roman"/>
          <w:b/>
          <w:bCs/>
          <w:sz w:val="24"/>
          <w:szCs w:val="24"/>
          <w:u w:val="single"/>
        </w:rPr>
        <w:t>ЭНГЕЛЬССКОГО МУНИЦИПАЛЬНОГО РАЙОНА САРАТОВСКОЙ ОБЛАСТИ</w:t>
      </w:r>
    </w:p>
    <w:p w:rsidR="003317EA" w:rsidRPr="00BE10EE" w:rsidRDefault="003317EA" w:rsidP="00BE10EE">
      <w:pPr>
        <w:rPr>
          <w:rFonts w:ascii="Times New Roman" w:hAnsi="Times New Roman"/>
        </w:rPr>
      </w:pPr>
      <w:r w:rsidRPr="00BE10EE">
        <w:rPr>
          <w:rFonts w:ascii="Times New Roman" w:hAnsi="Times New Roman"/>
        </w:rPr>
        <w:t>413121, Саратовская область, г. Энгельс ул. Полтавская, дом 7, тел/факс (8453)745544</w:t>
      </w: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rPr>
          <w:rFonts w:ascii="Times New Roman" w:hAnsi="Times New Roman"/>
          <w:b/>
          <w:bCs/>
          <w:sz w:val="28"/>
          <w:szCs w:val="28"/>
        </w:rPr>
      </w:pP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BE10EE">
        <w:rPr>
          <w:rFonts w:ascii="Times New Roman" w:hAnsi="Times New Roman"/>
          <w:b/>
          <w:bCs/>
          <w:sz w:val="40"/>
          <w:szCs w:val="40"/>
        </w:rPr>
        <w:t xml:space="preserve">Консультация для </w:t>
      </w:r>
      <w:r>
        <w:rPr>
          <w:rFonts w:ascii="Times New Roman" w:hAnsi="Times New Roman"/>
          <w:b/>
          <w:bCs/>
          <w:sz w:val="40"/>
          <w:szCs w:val="40"/>
        </w:rPr>
        <w:t>родителей</w:t>
      </w: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BE10EE">
        <w:rPr>
          <w:rFonts w:ascii="Times New Roman" w:hAnsi="Times New Roman"/>
          <w:b/>
          <w:bCs/>
          <w:sz w:val="40"/>
          <w:szCs w:val="40"/>
        </w:rPr>
        <w:t>«</w:t>
      </w:r>
      <w:r>
        <w:rPr>
          <w:rFonts w:ascii="Times New Roman" w:hAnsi="Times New Roman"/>
          <w:b/>
          <w:bCs/>
          <w:sz w:val="40"/>
          <w:szCs w:val="40"/>
        </w:rPr>
        <w:t>Зачем читать детям книги</w:t>
      </w:r>
      <w:r w:rsidRPr="00BE10EE">
        <w:rPr>
          <w:rFonts w:ascii="Times New Roman" w:hAnsi="Times New Roman"/>
          <w:b/>
          <w:bCs/>
          <w:sz w:val="40"/>
          <w:szCs w:val="40"/>
        </w:rPr>
        <w:t>»</w:t>
      </w: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317EA" w:rsidRDefault="003317EA" w:rsidP="00BE10EE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317EA" w:rsidRDefault="003317EA" w:rsidP="00BE10E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Подготовили</w:t>
      </w:r>
      <w:r w:rsidRPr="00BE10EE">
        <w:rPr>
          <w:rFonts w:ascii="Times New Roman" w:hAnsi="Times New Roman"/>
          <w:sz w:val="28"/>
          <w:szCs w:val="28"/>
        </w:rPr>
        <w:t xml:space="preserve"> </w:t>
      </w:r>
    </w:p>
    <w:p w:rsidR="003317EA" w:rsidRDefault="003317EA" w:rsidP="00BE10E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E10EE">
        <w:rPr>
          <w:rFonts w:ascii="Times New Roman" w:hAnsi="Times New Roman"/>
          <w:sz w:val="28"/>
          <w:szCs w:val="28"/>
        </w:rPr>
        <w:t xml:space="preserve">воспитатель высшей квалификационной категории </w:t>
      </w:r>
      <w:r>
        <w:rPr>
          <w:rFonts w:ascii="Times New Roman" w:hAnsi="Times New Roman"/>
          <w:sz w:val="28"/>
          <w:szCs w:val="28"/>
        </w:rPr>
        <w:t>Кохарова Е.М.</w:t>
      </w:r>
      <w:r w:rsidRPr="00BE10EE">
        <w:rPr>
          <w:rFonts w:ascii="Times New Roman" w:hAnsi="Times New Roman"/>
          <w:sz w:val="28"/>
          <w:szCs w:val="28"/>
        </w:rPr>
        <w:t xml:space="preserve"> </w:t>
      </w:r>
    </w:p>
    <w:p w:rsidR="003317EA" w:rsidRDefault="003317EA" w:rsidP="00BE10E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 Голубева Л.В.</w:t>
      </w: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Default="003317EA" w:rsidP="00BE10EE">
      <w:pPr>
        <w:jc w:val="right"/>
        <w:rPr>
          <w:rFonts w:ascii="Times New Roman" w:hAnsi="Times New Roman"/>
          <w:sz w:val="28"/>
          <w:szCs w:val="28"/>
        </w:rPr>
      </w:pPr>
    </w:p>
    <w:p w:rsidR="003317EA" w:rsidRPr="00651DF6" w:rsidRDefault="003317EA" w:rsidP="00651DF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7D3">
        <w:rPr>
          <w:noProof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3317EA" w:rsidRPr="00651DF6" w:rsidRDefault="003317EA" w:rsidP="00651DF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</w:t>
      </w:r>
      <w:r>
        <w:rPr>
          <w:rFonts w:ascii="Times New Roman" w:hAnsi="Times New Roman"/>
          <w:sz w:val="28"/>
          <w:szCs w:val="28"/>
        </w:rPr>
        <w:t>имание уделяется ему полностью и</w:t>
      </w:r>
      <w:r w:rsidRPr="00651DF6">
        <w:rPr>
          <w:rFonts w:ascii="Times New Roman" w:hAnsi="Times New Roman"/>
          <w:sz w:val="28"/>
          <w:szCs w:val="28"/>
        </w:rPr>
        <w:t xml:space="preserve"> совместное чтение дает такую возможность.</w:t>
      </w:r>
    </w:p>
    <w:p w:rsidR="003317EA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Значение книг для ребенка очень велико. Книги служат для того, чтоб</w:t>
      </w:r>
      <w:r>
        <w:rPr>
          <w:rFonts w:ascii="Times New Roman" w:hAnsi="Times New Roman"/>
          <w:sz w:val="28"/>
          <w:szCs w:val="28"/>
        </w:rPr>
        <w:t>ы</w:t>
      </w:r>
      <w:r w:rsidRPr="00651DF6">
        <w:rPr>
          <w:rFonts w:ascii="Times New Roman" w:hAnsi="Times New Roman"/>
          <w:sz w:val="28"/>
          <w:szCs w:val="28"/>
        </w:rPr>
        <w:t xml:space="preserve"> расширять представление ребенка о мире, знакомить его с вещами, природой, всем, что его окружает.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3317EA" w:rsidRPr="00651DF6" w:rsidRDefault="003317EA" w:rsidP="00651D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33F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Picture background" style="width:464.25pt;height:219.75pt;visibility:visible">
            <v:imagedata r:id="rId5" o:title=""/>
          </v:shape>
        </w:pict>
      </w:r>
    </w:p>
    <w:p w:rsidR="003317EA" w:rsidRPr="00651DF6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 xml:space="preserve"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</w:t>
      </w:r>
      <w:r w:rsidRPr="00632AE2">
        <w:rPr>
          <w:rFonts w:ascii="Times New Roman" w:hAnsi="Times New Roman"/>
          <w:b/>
          <w:bCs/>
          <w:sz w:val="28"/>
          <w:szCs w:val="28"/>
        </w:rPr>
        <w:t>слушать</w:t>
      </w:r>
      <w:r w:rsidRPr="00651DF6">
        <w:rPr>
          <w:rFonts w:ascii="Times New Roman" w:hAnsi="Times New Roman"/>
          <w:sz w:val="28"/>
          <w:szCs w:val="28"/>
        </w:rPr>
        <w:t>, а это очень важное качество.</w:t>
      </w:r>
    </w:p>
    <w:p w:rsidR="003317EA" w:rsidRPr="00651DF6" w:rsidRDefault="003317EA" w:rsidP="005407D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3317EA" w:rsidRPr="00651DF6" w:rsidRDefault="003317EA" w:rsidP="00632AE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Аспекты развития ребенка затрагивающиеся в процессе совместного чтения?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Удовлетворение потребности в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1DF6">
        <w:rPr>
          <w:rFonts w:ascii="Times New Roman" w:hAnsi="Times New Roman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Чувство ценности и значимости своего «Я» и своих интересов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1DF6">
        <w:rPr>
          <w:rFonts w:ascii="Times New Roman" w:hAnsi="Times New Roman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3317EA" w:rsidRPr="005407D3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07D3">
        <w:rPr>
          <w:rFonts w:ascii="Times New Roman" w:hAnsi="Times New Roman"/>
          <w:sz w:val="28"/>
          <w:szCs w:val="28"/>
          <w:u w:val="single"/>
        </w:rPr>
        <w:t>Формирование ценностей</w:t>
      </w:r>
    </w:p>
    <w:p w:rsidR="003317EA" w:rsidRPr="00651DF6" w:rsidRDefault="003317EA" w:rsidP="005407D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3317EA" w:rsidRPr="005407D3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07D3">
        <w:rPr>
          <w:rFonts w:ascii="Times New Roman" w:hAnsi="Times New Roman"/>
          <w:sz w:val="28"/>
          <w:szCs w:val="28"/>
          <w:u w:val="single"/>
        </w:rPr>
        <w:t>Отреагирование значимых переживаний</w:t>
      </w:r>
    </w:p>
    <w:p w:rsidR="003317EA" w:rsidRPr="00651DF6" w:rsidRDefault="003317EA" w:rsidP="005407D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3317EA" w:rsidRPr="005407D3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07D3">
        <w:rPr>
          <w:rFonts w:ascii="Times New Roman" w:hAnsi="Times New Roman"/>
          <w:sz w:val="28"/>
          <w:szCs w:val="28"/>
          <w:u w:val="single"/>
        </w:rPr>
        <w:t>Обучение новым или необходимым моделям поведения</w:t>
      </w:r>
    </w:p>
    <w:p w:rsidR="003317EA" w:rsidRPr="00651DF6" w:rsidRDefault="003317EA" w:rsidP="00714C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3317EA" w:rsidRPr="00651DF6" w:rsidRDefault="003317EA" w:rsidP="00714C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3317EA" w:rsidRPr="005407D3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407D3">
        <w:rPr>
          <w:rFonts w:ascii="Times New Roman" w:hAnsi="Times New Roman"/>
          <w:sz w:val="28"/>
          <w:szCs w:val="28"/>
          <w:u w:val="single"/>
        </w:rPr>
        <w:t>Как правильно читать детям.</w:t>
      </w:r>
    </w:p>
    <w:p w:rsidR="003317EA" w:rsidRPr="00651DF6" w:rsidRDefault="003317EA" w:rsidP="005407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</w:t>
      </w:r>
      <w:r>
        <w:rPr>
          <w:rFonts w:ascii="Times New Roman" w:hAnsi="Times New Roman"/>
          <w:sz w:val="28"/>
          <w:szCs w:val="28"/>
        </w:rPr>
        <w:t>ы</w:t>
      </w:r>
      <w:r w:rsidRPr="00651DF6">
        <w:rPr>
          <w:rFonts w:ascii="Times New Roman" w:hAnsi="Times New Roman"/>
          <w:sz w:val="28"/>
          <w:szCs w:val="28"/>
        </w:rPr>
        <w:t xml:space="preserve"> ежедневные чтения книг стали традицией,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пронесет потом через всю жизнь. Постарайтесь понаблюдать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в таком возрасте уже умеет сосредоточить внимание на одном достаточно длительное время,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им можно уже на протяжении часа. Если это не так и ребенку сложно сконцентрироваться, и он постоянно отвлекается, то вам не 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читать слишком долго, а также полезно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будет поделать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упражнения для развития внимания.</w:t>
      </w:r>
    </w:p>
    <w:p w:rsidR="003317EA" w:rsidRDefault="003317EA" w:rsidP="00714C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DF6">
        <w:rPr>
          <w:rFonts w:ascii="Times New Roman" w:hAnsi="Times New Roman"/>
          <w:sz w:val="28"/>
          <w:szCs w:val="28"/>
        </w:rPr>
        <w:t>Нужно помнить о том,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детям в возрасте 5 лет читать нужно с эмоциями, с выражением, особое внимание уделяйте конкретным вещам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(природа, персонажи). Дети в этом возрасте обладают прекрасным умением фантазировать, воспользуйтесь этим, и просите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продолжить рассказ, сказку. Не забывайте о чтении в ролях,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F6">
        <w:rPr>
          <w:rFonts w:ascii="Times New Roman" w:hAnsi="Times New Roman"/>
          <w:sz w:val="28"/>
          <w:szCs w:val="28"/>
        </w:rPr>
        <w:t>поможет хорошо развить память, риторику.</w:t>
      </w:r>
    </w:p>
    <w:p w:rsidR="003317EA" w:rsidRPr="008C191B" w:rsidRDefault="003317EA" w:rsidP="00632AE2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8C191B">
        <w:rPr>
          <w:rFonts w:ascii="Times New Roman" w:hAnsi="Times New Roman"/>
          <w:sz w:val="28"/>
          <w:szCs w:val="28"/>
          <w:u w:val="single"/>
        </w:rPr>
        <w:t>Какими должны быть книги, как читать книги ребенку и какую роль должен играть сам ребенок при чтении книг, чтобы это занятие было желанным и эффективным?</w:t>
      </w:r>
    </w:p>
    <w:p w:rsidR="003317EA" w:rsidRPr="00297ECE" w:rsidRDefault="003317EA" w:rsidP="00714C4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В возрасте до 2-х лет продолжают играть большую роль иллюстрации - зрительные образы и слова постепенно становятся для малыша одним целым, а это уже основа развития наглядно-образного мышления. Рисунки из первых книжек помогают формировать у ребенка точное представление о мире, в который он пришел. Вот почему книжки для этого возраста должны быть хорошо иллюстрированы. А взрослым необходимо помочь ребенку соединить картинку и текст воедино. При покупке самой книги или сборника сказок и стихов обратите внимание на их художественное оформление. Книги для малышей должны содержать минимум текста и максимум иллюстраций. Самое главное требование к рисункам в книгах для маленьких детей - чтобы картинка была крупной, красочной, живописной, а главное - понятной малышу. Если кроха не поймет, что изображено на иллюстрациях, он потеряет интерес к этой книге.</w:t>
      </w:r>
    </w:p>
    <w:p w:rsidR="003317EA" w:rsidRPr="00297ECE" w:rsidRDefault="003317EA" w:rsidP="00714C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Ребенок в возрасте от года до двух лет может рассматривать книгу 10-20 минут, но не заставляйте его это делать насильно, иначе вызовете отвращение к книгам.</w:t>
      </w:r>
    </w:p>
    <w:p w:rsidR="003317EA" w:rsidRPr="008C191B" w:rsidRDefault="003317EA" w:rsidP="008D4ACA">
      <w:pPr>
        <w:jc w:val="both"/>
        <w:rPr>
          <w:rFonts w:ascii="Times New Roman" w:hAnsi="Times New Roman"/>
          <w:bCs/>
          <w:sz w:val="32"/>
          <w:szCs w:val="32"/>
          <w:u w:val="single"/>
        </w:rPr>
      </w:pPr>
      <w:r w:rsidRPr="008C191B">
        <w:rPr>
          <w:rFonts w:ascii="Times New Roman" w:hAnsi="Times New Roman"/>
          <w:bCs/>
          <w:sz w:val="32"/>
          <w:szCs w:val="32"/>
          <w:u w:val="single"/>
        </w:rPr>
        <w:t>От 2-х до 3-х лет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. </w:t>
      </w:r>
      <w:r w:rsidRPr="00297ECE">
        <w:rPr>
          <w:rFonts w:ascii="Times New Roman" w:hAnsi="Times New Roman"/>
          <w:sz w:val="28"/>
          <w:szCs w:val="28"/>
        </w:rPr>
        <w:t>Двухлетний ребенок продолжает осваивать мир c помощью подражания, поэтому чтение в этом возрасте должно сопровождаться изображением действия, происходящего на страницах книги. Например, мама широко раскрывает ладони и шевелит пальцами, показывая, как прилетает бабочка, потом надувает важно щеки и растопыривает руки - неуклюжий Топтыгин ковыляет по лесу. Таким образом, в сознании малыша выстраивается трехмерная картинка: он слышит, что читает ему мама о Мишке Косолапом, видит его изображение на рисунке и вдобавок с помощью маминых движений узнает, что такое неуклюжесть. После кроха сам попробует изобразить косолапого Мишку - в этом возрасте ему очень нравится быть "повторюшкой": попрыгать, как зайчик, махнуть хвостиком, как мышка, и разбить яичко, а потом поплакать над ним, как дед с бабой…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К трем годам малыш уже неплохо говорит и превращается в настоящего почемучку - вопросы сыплются из него, как из рога изобилия, в том числе и во время чтения. Читая книжку, объясняйте ребенку все непонятные слова и выражения, только не переусердствуйте. Есть веселый пример: мама, объяснявшая, ребенку, что такое "цокотуха", ушла в такие дебри, что ребенок уснул, не дождавшись любимой сказки. Читайте текст несколько раз - дети любят это. Когда вопросов будет меньше, появляется возможность поработать над содержанием прочитанного.</w:t>
      </w:r>
    </w:p>
    <w:p w:rsidR="003317EA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Дети этого возраста любят по несколько раз перечитывать любимые сказки. Каждый раз перед тем</w:t>
      </w:r>
      <w:r>
        <w:rPr>
          <w:rFonts w:ascii="Times New Roman" w:hAnsi="Times New Roman"/>
          <w:sz w:val="28"/>
          <w:szCs w:val="28"/>
        </w:rPr>
        <w:t>,</w:t>
      </w:r>
      <w:r w:rsidRPr="00297ECE">
        <w:rPr>
          <w:rFonts w:ascii="Times New Roman" w:hAnsi="Times New Roman"/>
          <w:sz w:val="28"/>
          <w:szCs w:val="28"/>
        </w:rPr>
        <w:t xml:space="preserve"> как малыш начнет читать, предлагайте другую сказку, даже если уверены в его отказе. В этом возрасте ребенка обуревает кризис противоречий, поэтому своей цели можно добиться методом от противного: не хочешь - не нужно, тогда я почитаю кукле или мишке. Через секунду ребенок скажет: "И мне тоже почитай!". Дети в возрасте до трех, а то и до четырех лет слушают в основном мелодику текста, стиха, они плохо воспроизводят сюжетную линию. А реагировать на текст учатся, глядя на вас. Поэтому проявляйте свои эмоции правильно и не бойтесь читать крохе "Тараканище" К. Чуковского: это вам, с высоты своего жизненного опыта, страшно. А для ребенка это стихотворение - не более чем веселое представление с бодрым ритмическим рисунком. Дети в этом возрасте не достраивают логическую цепочку и не задумываются, например, о том, что же будет с волками, если они друг друга съедят.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Родителям, которые хотят, чтобы чтение осталось одним из любимых занятий ребенка на всю жизнь, следует принять во внимание следующие важные моменты.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Во-первых, следует учитывать психофизические особенности, присущие детям каждой возрастной группы.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Во-вторых, старайтесь всегда читать малышу выразительно.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Не отчаивайтесь, если у вас не очень хорошая дикция, не поставлен голос и прочее, и прочее. Ваши старания все равно не останутся неоцененными - ведь для ребенка у всех это получается, но главное, для ребенка, что читает вместе с ним мама или близкий для него человек, - малыш прекрасно поймет те эмоции, которыми вы хотели с ним поделиться. Читайте так</w:t>
      </w:r>
      <w:r>
        <w:rPr>
          <w:rFonts w:ascii="Times New Roman" w:hAnsi="Times New Roman"/>
          <w:sz w:val="28"/>
          <w:szCs w:val="28"/>
        </w:rPr>
        <w:t>,</w:t>
      </w:r>
      <w:r w:rsidRPr="00297ECE">
        <w:rPr>
          <w:rFonts w:ascii="Times New Roman" w:hAnsi="Times New Roman"/>
          <w:sz w:val="28"/>
          <w:szCs w:val="28"/>
        </w:rPr>
        <w:t xml:space="preserve"> как у вас получается, в данном случае это не главное.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В-третьих, прививайте ребенку бережное отношение к книге. Хорошо, если в семье изначально трепетно относятся к книгам. По крайней мере</w:t>
      </w:r>
      <w:r>
        <w:rPr>
          <w:rFonts w:ascii="Times New Roman" w:hAnsi="Times New Roman"/>
          <w:sz w:val="28"/>
          <w:szCs w:val="28"/>
        </w:rPr>
        <w:t>,</w:t>
      </w:r>
      <w:r w:rsidRPr="00297ECE">
        <w:rPr>
          <w:rFonts w:ascii="Times New Roman" w:hAnsi="Times New Roman"/>
          <w:sz w:val="28"/>
          <w:szCs w:val="28"/>
        </w:rPr>
        <w:t xml:space="preserve"> книги должны храниться в определенном месте. Малышу следует с самого раннего возраста внушать, что книгу нельзя рвать, ее нужно читать или рассматривать аккуратно, - она "живая", она рассказывает нам много увлекательных историй. Можно ввести дома традицию: каждую новую книгу "приглашайте" в дом как самого дорогого гостя, "усаживайте" на почетное место на книжной полке среди других книг-друзей. Посмотрите иллюстрации к новой книге, предположите, о ком или о чем в ней пойдет рассказ. Читать же новую книгу следует только тогда, когда ребенок эмоц</w:t>
      </w:r>
      <w:r>
        <w:rPr>
          <w:rFonts w:ascii="Times New Roman" w:hAnsi="Times New Roman"/>
          <w:sz w:val="28"/>
          <w:szCs w:val="28"/>
        </w:rPr>
        <w:t>ионально готов к «новой» встрече</w:t>
      </w:r>
      <w:r w:rsidRPr="00297ECE">
        <w:rPr>
          <w:rFonts w:ascii="Times New Roman" w:hAnsi="Times New Roman"/>
          <w:sz w:val="28"/>
          <w:szCs w:val="28"/>
        </w:rPr>
        <w:t>.</w:t>
      </w:r>
    </w:p>
    <w:p w:rsidR="003317EA" w:rsidRPr="00297ECE" w:rsidRDefault="003317EA" w:rsidP="008D4A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0BF3">
        <w:rPr>
          <w:rFonts w:ascii="Times New Roman" w:hAnsi="Times New Roman"/>
          <w:sz w:val="28"/>
          <w:szCs w:val="28"/>
          <w:u w:val="single"/>
        </w:rPr>
        <w:t>В период с 3-х до 6-ти</w:t>
      </w:r>
      <w:r w:rsidRPr="00297ECE">
        <w:rPr>
          <w:rFonts w:ascii="Times New Roman" w:hAnsi="Times New Roman"/>
          <w:sz w:val="28"/>
          <w:szCs w:val="28"/>
        </w:rPr>
        <w:t xml:space="preserve"> лет ребенок быстро взрослеет, а вместе с ним взрослеют и его книжки. Для этого возраста подойдут сказки Пушкина, Андерсена, Ершова, Волкова, Бажова, русские народные сказки. Чтобы малыш не заблудился в литературных событиях и образах, просите его пересказывать прочитанное - все по порядку, с самого начала. Это разовьет его память и логику.</w:t>
      </w:r>
    </w:p>
    <w:p w:rsidR="003317EA" w:rsidRPr="00297ECE" w:rsidRDefault="003317EA" w:rsidP="008D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Детская книга — это гармония текста и графики, текста и внетекстовой информации. Не следует забывать об иллюстрации. На этом этапе она будет служить практическим руководством в общении с книгой. Рисунок должен быть рассчитан на длительное рассматривание, к нему ребенок возвращается не один раз. Текст, находящийся рядом с рисунком, делает последний "читаемым". Параллельное с чтением рассматривание иллюстраций помогает глубже воспринимать прочитанное.</w:t>
      </w:r>
    </w:p>
    <w:p w:rsidR="003317EA" w:rsidRPr="00297ECE" w:rsidRDefault="003317EA" w:rsidP="008D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В этом возрасте ребенок уже может воспринимать художественное произведение только на слух. А для того, чтобы дети накапливали не только сведения о героях и событиях, но и учились связывать содержание книги с ее оформлением и наоборот, непременно следует сразу же после чтения рассматривать с детьми каждую прочитанную книгу по всем правилам: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сначала мама "глаза в глаза" </w:t>
      </w:r>
      <w:r w:rsidRPr="008C00E0">
        <w:rPr>
          <w:rFonts w:ascii="Times New Roman" w:hAnsi="Times New Roman"/>
          <w:b/>
          <w:sz w:val="28"/>
          <w:szCs w:val="28"/>
        </w:rPr>
        <w:t>читает</w:t>
      </w:r>
      <w:r w:rsidRPr="00AB1F41">
        <w:rPr>
          <w:rFonts w:ascii="Times New Roman" w:hAnsi="Times New Roman"/>
          <w:sz w:val="28"/>
          <w:szCs w:val="28"/>
        </w:rPr>
        <w:t xml:space="preserve"> ребенку текст и </w:t>
      </w:r>
      <w:r w:rsidRPr="008C00E0">
        <w:rPr>
          <w:rFonts w:ascii="Times New Roman" w:hAnsi="Times New Roman"/>
          <w:b/>
          <w:sz w:val="28"/>
          <w:szCs w:val="28"/>
        </w:rPr>
        <w:t>не показывает</w:t>
      </w:r>
      <w:r w:rsidRPr="00AB1F41">
        <w:rPr>
          <w:rFonts w:ascii="Times New Roman" w:hAnsi="Times New Roman"/>
          <w:sz w:val="28"/>
          <w:szCs w:val="28"/>
        </w:rPr>
        <w:t xml:space="preserve"> картинок;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дальше вместе </w:t>
      </w:r>
      <w:r w:rsidRPr="008C00E0">
        <w:rPr>
          <w:rFonts w:ascii="Times New Roman" w:hAnsi="Times New Roman"/>
          <w:b/>
          <w:sz w:val="28"/>
          <w:szCs w:val="28"/>
        </w:rPr>
        <w:t>рассматриваем обложку</w:t>
      </w:r>
      <w:r w:rsidRPr="00AB1F41">
        <w:rPr>
          <w:rFonts w:ascii="Times New Roman" w:hAnsi="Times New Roman"/>
          <w:sz w:val="28"/>
          <w:szCs w:val="28"/>
        </w:rPr>
        <w:t>, затем медленно перелистываем страницы;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о</w:t>
      </w:r>
      <w:r w:rsidRPr="008C00E0">
        <w:rPr>
          <w:rFonts w:ascii="Times New Roman" w:hAnsi="Times New Roman"/>
          <w:b/>
          <w:sz w:val="28"/>
          <w:szCs w:val="28"/>
        </w:rPr>
        <w:t>бдумываем</w:t>
      </w:r>
      <w:r w:rsidRPr="00AB1F41">
        <w:rPr>
          <w:rFonts w:ascii="Times New Roman" w:hAnsi="Times New Roman"/>
          <w:sz w:val="28"/>
          <w:szCs w:val="28"/>
        </w:rPr>
        <w:t>, что изображено на обложке, разграничиваем иллюстрации и надписи;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демонстрируем </w:t>
      </w:r>
      <w:r w:rsidRPr="008C00E0">
        <w:rPr>
          <w:rFonts w:ascii="Times New Roman" w:hAnsi="Times New Roman"/>
          <w:b/>
          <w:sz w:val="28"/>
          <w:szCs w:val="28"/>
        </w:rPr>
        <w:t>порядок чтения надписей</w:t>
      </w:r>
      <w:r w:rsidRPr="00AB1F41">
        <w:rPr>
          <w:rFonts w:ascii="Times New Roman" w:hAnsi="Times New Roman"/>
          <w:sz w:val="28"/>
          <w:szCs w:val="28"/>
        </w:rPr>
        <w:t xml:space="preserve"> сверху вниз, выделяем среди надписей на обложке фамилию автора и заглавие книги;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соотносим фамилию автора с личным читательским опытом ребенка, а заглавие книги - с рисунком на обложке</w:t>
      </w:r>
    </w:p>
    <w:p w:rsidR="003317EA" w:rsidRPr="00AB1F41" w:rsidRDefault="003317EA" w:rsidP="002248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* следует </w:t>
      </w:r>
      <w:r w:rsidRPr="008C00E0">
        <w:rPr>
          <w:rFonts w:ascii="Times New Roman" w:hAnsi="Times New Roman"/>
          <w:b/>
          <w:sz w:val="28"/>
          <w:szCs w:val="28"/>
        </w:rPr>
        <w:t>выразительно,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00E0">
        <w:rPr>
          <w:rFonts w:ascii="Times New Roman" w:hAnsi="Times New Roman"/>
          <w:b/>
          <w:sz w:val="28"/>
          <w:szCs w:val="28"/>
        </w:rPr>
        <w:t>правильно</w:t>
      </w:r>
      <w:r w:rsidRPr="00AB1F41">
        <w:rPr>
          <w:rFonts w:ascii="Times New Roman" w:hAnsi="Times New Roman"/>
          <w:sz w:val="28"/>
          <w:szCs w:val="28"/>
        </w:rPr>
        <w:t xml:space="preserve"> расставляя акценты-</w:t>
      </w:r>
      <w:r w:rsidRPr="008C00E0">
        <w:rPr>
          <w:rFonts w:ascii="Times New Roman" w:hAnsi="Times New Roman"/>
          <w:b/>
          <w:sz w:val="28"/>
          <w:szCs w:val="28"/>
        </w:rPr>
        <w:t>ударения.</w:t>
      </w:r>
      <w:r w:rsidRPr="00AB1F41">
        <w:rPr>
          <w:rFonts w:ascii="Times New Roman" w:hAnsi="Times New Roman"/>
          <w:sz w:val="28"/>
          <w:szCs w:val="28"/>
        </w:rPr>
        <w:t xml:space="preserve"> Если сходу делать это вам трудно, предварительно потренируйтесь. </w:t>
      </w:r>
    </w:p>
    <w:p w:rsidR="003317EA" w:rsidRPr="00AB1F41" w:rsidRDefault="003317EA" w:rsidP="00297E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1F41">
        <w:rPr>
          <w:rFonts w:ascii="Times New Roman" w:hAnsi="Times New Roman"/>
          <w:sz w:val="28"/>
          <w:szCs w:val="28"/>
        </w:rPr>
        <w:t xml:space="preserve"> Годам к 5-ти некоторые дети начинают читать сами, но </w:t>
      </w:r>
      <w:r w:rsidRPr="00297ECE">
        <w:rPr>
          <w:rFonts w:ascii="Times New Roman" w:hAnsi="Times New Roman"/>
          <w:bCs/>
          <w:sz w:val="28"/>
          <w:szCs w:val="28"/>
        </w:rPr>
        <w:t xml:space="preserve">форсировать это не стоит </w:t>
      </w:r>
      <w:r w:rsidRPr="00AB1F41">
        <w:rPr>
          <w:rFonts w:ascii="Times New Roman" w:hAnsi="Times New Roman"/>
          <w:sz w:val="28"/>
          <w:szCs w:val="28"/>
        </w:rPr>
        <w:t>- в результате научных исследований доказано, что до 6-летнего возраста у ребенка в основном развивается правое полушарие, которое отвечает за эстетическое развитие, и только потом подключается левое (математическое), отвечающее, в том числе и за чтение.</w:t>
      </w:r>
    </w:p>
    <w:p w:rsidR="003317EA" w:rsidRPr="00CC0BF3" w:rsidRDefault="003317EA" w:rsidP="008D4A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7ECE">
        <w:rPr>
          <w:rFonts w:ascii="Times New Roman" w:hAnsi="Times New Roman"/>
          <w:sz w:val="28"/>
          <w:szCs w:val="28"/>
        </w:rPr>
        <w:t>Беспроигрышным вариантом, как и во многих других ситуациях, остается воспитание 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</w:p>
    <w:p w:rsidR="003317EA" w:rsidRPr="00297ECE" w:rsidRDefault="003317EA" w:rsidP="00297EC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397D">
        <w:rPr>
          <w:rFonts w:ascii="Times New Roman" w:hAnsi="Times New Roman"/>
          <w:b/>
          <w:sz w:val="28"/>
          <w:szCs w:val="28"/>
        </w:rPr>
        <w:t>Уважаемые родители! Желаем Вам терпения и настойчивости в трудном, но интересном процессе -</w:t>
      </w:r>
      <w:r>
        <w:rPr>
          <w:rFonts w:ascii="Times New Roman" w:hAnsi="Times New Roman"/>
          <w:b/>
          <w:sz w:val="28"/>
          <w:szCs w:val="28"/>
        </w:rPr>
        <w:t xml:space="preserve"> воспитании</w:t>
      </w:r>
      <w:r w:rsidRPr="00CC397D">
        <w:rPr>
          <w:rFonts w:ascii="Times New Roman" w:hAnsi="Times New Roman"/>
          <w:b/>
          <w:sz w:val="28"/>
          <w:szCs w:val="28"/>
        </w:rPr>
        <w:t xml:space="preserve"> своих любимых чад.</w:t>
      </w:r>
    </w:p>
    <w:sectPr w:rsidR="003317EA" w:rsidRPr="00297ECE" w:rsidSect="0082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39B4"/>
    <w:multiLevelType w:val="hybridMultilevel"/>
    <w:tmpl w:val="BD1C7B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356E32"/>
    <w:multiLevelType w:val="hybridMultilevel"/>
    <w:tmpl w:val="90162B5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0EE"/>
    <w:rsid w:val="001100E0"/>
    <w:rsid w:val="0019044E"/>
    <w:rsid w:val="001A6CD6"/>
    <w:rsid w:val="002248B4"/>
    <w:rsid w:val="00297ECE"/>
    <w:rsid w:val="003317EA"/>
    <w:rsid w:val="005407D3"/>
    <w:rsid w:val="00632AE2"/>
    <w:rsid w:val="00651DF6"/>
    <w:rsid w:val="00714C49"/>
    <w:rsid w:val="00785325"/>
    <w:rsid w:val="00821E41"/>
    <w:rsid w:val="008C00E0"/>
    <w:rsid w:val="008C191B"/>
    <w:rsid w:val="008D4ACA"/>
    <w:rsid w:val="00AB1F41"/>
    <w:rsid w:val="00BE10EE"/>
    <w:rsid w:val="00C833F7"/>
    <w:rsid w:val="00CC0BF3"/>
    <w:rsid w:val="00C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E1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E10EE"/>
    <w:rPr>
      <w:rFonts w:cs="Times New Roman"/>
    </w:rPr>
  </w:style>
  <w:style w:type="character" w:customStyle="1" w:styleId="c2">
    <w:name w:val="c2"/>
    <w:basedOn w:val="DefaultParagraphFont"/>
    <w:uiPriority w:val="99"/>
    <w:rsid w:val="00BE10EE"/>
    <w:rPr>
      <w:rFonts w:cs="Times New Roman"/>
    </w:rPr>
  </w:style>
  <w:style w:type="paragraph" w:customStyle="1" w:styleId="c3">
    <w:name w:val="c3"/>
    <w:basedOn w:val="Normal"/>
    <w:uiPriority w:val="99"/>
    <w:rsid w:val="00BE1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248B4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7</Pages>
  <Words>1991</Words>
  <Characters>11353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</dc:creator>
  <cp:keywords/>
  <dc:description/>
  <cp:lastModifiedBy>Татьяна</cp:lastModifiedBy>
  <cp:revision>4</cp:revision>
  <dcterms:created xsi:type="dcterms:W3CDTF">2024-05-06T17:16:00Z</dcterms:created>
  <dcterms:modified xsi:type="dcterms:W3CDTF">2024-05-29T18:17:00Z</dcterms:modified>
</cp:coreProperties>
</file>